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30F5" w14:textId="77777777" w:rsidR="00F333DE" w:rsidRDefault="008079C4">
      <w:pPr>
        <w:pStyle w:val="Nzev"/>
      </w:pPr>
      <w:r>
        <w:t>Obec Kostelní Lhota</w:t>
      </w:r>
      <w:r>
        <w:br/>
      </w:r>
      <w:r>
        <w:t>Zastupitelstvo obce Kostelní Lhota</w:t>
      </w:r>
    </w:p>
    <w:p w14:paraId="579BF78D" w14:textId="77777777" w:rsidR="00F333DE" w:rsidRDefault="008079C4">
      <w:pPr>
        <w:pStyle w:val="Nadpis1"/>
      </w:pPr>
      <w:r>
        <w:t>Obecně závazná vyhláška obce Kostelní Lhota</w:t>
      </w:r>
      <w:r>
        <w:br/>
      </w:r>
      <w:r>
        <w:t>o místním poplatku za obecní systém odpadového hospodářství</w:t>
      </w:r>
    </w:p>
    <w:p w14:paraId="1574C02E" w14:textId="77777777" w:rsidR="00F333DE" w:rsidRDefault="008079C4">
      <w:pPr>
        <w:pStyle w:val="UvodniVeta"/>
      </w:pPr>
      <w:r>
        <w:t xml:space="preserve">Zastupitelstvo obce Kostelní Lhota se na svém zasedání dne 9.prosince 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FD6407" w14:textId="77777777" w:rsidR="00F333DE" w:rsidRDefault="008079C4">
      <w:pPr>
        <w:pStyle w:val="Nadpis2"/>
      </w:pPr>
      <w:r>
        <w:t>Čl. 1</w:t>
      </w:r>
      <w:r>
        <w:br/>
      </w:r>
      <w:r>
        <w:t>Úvodní ustanovení</w:t>
      </w:r>
    </w:p>
    <w:p w14:paraId="25F326AE" w14:textId="77777777" w:rsidR="00F333DE" w:rsidRDefault="008079C4">
      <w:pPr>
        <w:pStyle w:val="Odstavec"/>
        <w:numPr>
          <w:ilvl w:val="0"/>
          <w:numId w:val="1"/>
        </w:numPr>
      </w:pPr>
      <w:r>
        <w:t>Obec Kostelní Lhota touto vyhláškou zavádí místní poplatek za obecní systém odpadového hospodářství (dále jen „poplatek“).</w:t>
      </w:r>
    </w:p>
    <w:p w14:paraId="7C1F9548" w14:textId="77777777" w:rsidR="00F333DE" w:rsidRDefault="008079C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AEF493" w14:textId="77777777" w:rsidR="00F333DE" w:rsidRDefault="008079C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E98A56" w14:textId="77777777" w:rsidR="00F333DE" w:rsidRDefault="008079C4">
      <w:pPr>
        <w:pStyle w:val="Nadpis2"/>
      </w:pPr>
      <w:r>
        <w:t>Čl. 2</w:t>
      </w:r>
      <w:r>
        <w:br/>
      </w:r>
      <w:r>
        <w:t>Poplatník</w:t>
      </w:r>
    </w:p>
    <w:p w14:paraId="566CE466" w14:textId="77777777" w:rsidR="00F333DE" w:rsidRDefault="008079C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831145" w14:textId="77777777" w:rsidR="00F333DE" w:rsidRDefault="008079C4">
      <w:pPr>
        <w:pStyle w:val="Odstavec"/>
        <w:numPr>
          <w:ilvl w:val="1"/>
          <w:numId w:val="1"/>
        </w:numPr>
      </w:pPr>
      <w:r>
        <w:t xml:space="preserve">fyzická osoba přihlášená </w:t>
      </w:r>
      <w:r>
        <w:t>v obci</w:t>
      </w:r>
      <w:r>
        <w:rPr>
          <w:rStyle w:val="Znakapoznpodarou"/>
        </w:rPr>
        <w:footnoteReference w:id="4"/>
      </w:r>
    </w:p>
    <w:p w14:paraId="013A5358" w14:textId="77777777" w:rsidR="00F333DE" w:rsidRDefault="008079C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59C1130" w14:textId="77777777" w:rsidR="00F333DE" w:rsidRDefault="008079C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F4C3D73" w14:textId="77777777" w:rsidR="00F333DE" w:rsidRDefault="008079C4">
      <w:pPr>
        <w:pStyle w:val="Nadpis2"/>
      </w:pPr>
      <w:r>
        <w:t>Čl. 3</w:t>
      </w:r>
      <w:r>
        <w:br/>
      </w:r>
      <w:r>
        <w:t>Ohlašovací povinnost</w:t>
      </w:r>
    </w:p>
    <w:p w14:paraId="6ADE3001" w14:textId="77777777" w:rsidR="00F333DE" w:rsidRDefault="008079C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8E47E49" w14:textId="77777777" w:rsidR="00F333DE" w:rsidRDefault="008079C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0CDB454" w14:textId="77777777" w:rsidR="00F333DE" w:rsidRDefault="008079C4">
      <w:pPr>
        <w:pStyle w:val="Nadpis2"/>
      </w:pPr>
      <w:r>
        <w:t>Čl. 4</w:t>
      </w:r>
      <w:r>
        <w:br/>
      </w:r>
      <w:r>
        <w:t>Sazba poplatku</w:t>
      </w:r>
    </w:p>
    <w:p w14:paraId="0E8BAD05" w14:textId="77777777" w:rsidR="00F333DE" w:rsidRDefault="008079C4">
      <w:pPr>
        <w:pStyle w:val="Odstavec"/>
        <w:numPr>
          <w:ilvl w:val="0"/>
          <w:numId w:val="4"/>
        </w:numPr>
      </w:pPr>
      <w:r>
        <w:t xml:space="preserve">Sazba poplatku za kalendářní rok činí 900 Kč </w:t>
      </w:r>
    </w:p>
    <w:p w14:paraId="1F795CA1" w14:textId="77777777" w:rsidR="00F333DE" w:rsidRDefault="008079C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DE34EBA" w14:textId="77777777" w:rsidR="00F333DE" w:rsidRDefault="008079C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44FFEEC" w14:textId="77777777" w:rsidR="00F333DE" w:rsidRDefault="008079C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BF39D44" w14:textId="77777777" w:rsidR="00F333DE" w:rsidRDefault="008079C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BE52B5E" w14:textId="77777777" w:rsidR="00F333DE" w:rsidRDefault="008079C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BDA41F" w14:textId="77777777" w:rsidR="00F333DE" w:rsidRDefault="008079C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34DED31" w14:textId="77777777" w:rsidR="00F333DE" w:rsidRDefault="008079C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F911F8E" w14:textId="77777777" w:rsidR="00F333DE" w:rsidRDefault="008079C4">
      <w:pPr>
        <w:pStyle w:val="Nadpis2"/>
      </w:pPr>
      <w:r>
        <w:t>Čl. 5</w:t>
      </w:r>
      <w:r>
        <w:br/>
      </w:r>
      <w:r>
        <w:t>Splatnost poplatku</w:t>
      </w:r>
    </w:p>
    <w:p w14:paraId="5D74719D" w14:textId="77777777" w:rsidR="00F333DE" w:rsidRDefault="008079C4">
      <w:pPr>
        <w:pStyle w:val="Odstavec"/>
        <w:numPr>
          <w:ilvl w:val="0"/>
          <w:numId w:val="5"/>
        </w:numPr>
      </w:pPr>
      <w:r>
        <w:t xml:space="preserve">Poplatek je splatný nejpozději do 31. března </w:t>
      </w:r>
      <w:r>
        <w:t>příslušného kalendářního roku.</w:t>
      </w:r>
    </w:p>
    <w:p w14:paraId="57377B83" w14:textId="77777777" w:rsidR="00F333DE" w:rsidRDefault="008079C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68A2483" w14:textId="77777777" w:rsidR="00F333DE" w:rsidRDefault="008079C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A779D9" w14:textId="77777777" w:rsidR="00F333DE" w:rsidRDefault="008079C4">
      <w:pPr>
        <w:pStyle w:val="Nadpis2"/>
      </w:pPr>
      <w:r>
        <w:t>Čl. 6</w:t>
      </w:r>
      <w:r>
        <w:br/>
      </w:r>
      <w:r>
        <w:t xml:space="preserve"> Osvobození</w:t>
      </w:r>
    </w:p>
    <w:p w14:paraId="3FFA65E1" w14:textId="77777777" w:rsidR="00F333DE" w:rsidRDefault="008079C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4233FE2" w14:textId="77777777" w:rsidR="00F333DE" w:rsidRDefault="008079C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567E18" w14:textId="77777777" w:rsidR="00F333DE" w:rsidRDefault="008079C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C303304" w14:textId="77777777" w:rsidR="00F333DE" w:rsidRDefault="008079C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21E131" w14:textId="77777777" w:rsidR="00F333DE" w:rsidRDefault="008079C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EC8EC3E" w14:textId="77777777" w:rsidR="00F333DE" w:rsidRDefault="008079C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1BDF64" w14:textId="77777777" w:rsidR="00F333DE" w:rsidRDefault="008079C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155C323" w14:textId="77777777" w:rsidR="00F333DE" w:rsidRDefault="008079C4">
      <w:pPr>
        <w:pStyle w:val="Odstavec"/>
        <w:numPr>
          <w:ilvl w:val="1"/>
          <w:numId w:val="1"/>
        </w:numPr>
      </w:pPr>
      <w:r>
        <w:t>poplatníkem poplatku za odkládání komunálního dopadu z nemovité věci v jiné obci a má v této jiné obci bydliště,</w:t>
      </w:r>
    </w:p>
    <w:p w14:paraId="022BFE52" w14:textId="77777777" w:rsidR="00F333DE" w:rsidRDefault="008079C4">
      <w:pPr>
        <w:pStyle w:val="Odstavec"/>
        <w:numPr>
          <w:ilvl w:val="1"/>
          <w:numId w:val="1"/>
        </w:numPr>
      </w:pPr>
      <w:r>
        <w:t>umístěna do dětského domova pro děti do 3 let věku, školského zařízení pro výkon ústavní nebo ochranné východu nebo školského zařízení pro preventivně výchovnou péči na základě rozhodnutí soudu nebo smlouvy,</w:t>
      </w:r>
    </w:p>
    <w:p w14:paraId="6CC832C7" w14:textId="77777777" w:rsidR="00F333DE" w:rsidRDefault="008079C4">
      <w:pPr>
        <w:pStyle w:val="Odstavec"/>
        <w:numPr>
          <w:ilvl w:val="1"/>
          <w:numId w:val="1"/>
        </w:numPr>
      </w:pPr>
      <w:r>
        <w:t>umístěna do zařízení pro děti vyžadující okamžitou pomoc na základě rozhodnutí soudu, na žádost obecního úřadu obce s rozšířenou působností, zákonného zástupce nebo nezletilého,</w:t>
      </w:r>
    </w:p>
    <w:p w14:paraId="5750F5D4" w14:textId="77777777" w:rsidR="00F333DE" w:rsidRDefault="008079C4">
      <w:pPr>
        <w:pStyle w:val="Odstavec"/>
        <w:numPr>
          <w:ilvl w:val="1"/>
          <w:numId w:val="1"/>
        </w:numPr>
      </w:pPr>
      <w:r>
        <w:t>umístěna v domově pro osoby se zdravotním postižením, domově pro seniory, domově se zvláštním režimem nebo v chráněném bydlení,</w:t>
      </w:r>
    </w:p>
    <w:p w14:paraId="57F3A865" w14:textId="77777777" w:rsidR="00F333DE" w:rsidRDefault="008079C4">
      <w:pPr>
        <w:pStyle w:val="Odstavec"/>
        <w:numPr>
          <w:ilvl w:val="1"/>
          <w:numId w:val="1"/>
        </w:numPr>
      </w:pPr>
      <w:r>
        <w:t>na základě zákona omezena na osobní svobodě s výjimkou osoby vykonávající trest domácího vězení,</w:t>
      </w:r>
    </w:p>
    <w:p w14:paraId="3990177D" w14:textId="77777777" w:rsidR="00F333DE" w:rsidRDefault="008079C4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67E1E65B" w14:textId="77777777" w:rsidR="00F333DE" w:rsidRDefault="008079C4">
      <w:pPr>
        <w:pStyle w:val="Odstavec"/>
        <w:numPr>
          <w:ilvl w:val="1"/>
          <w:numId w:val="1"/>
        </w:numPr>
      </w:pPr>
      <w:r>
        <w:t>je třetím a dalším dítětem mladším 5 let (osvobození končí rokem, ve kterém osoba dosáhne věku 4 let).</w:t>
      </w:r>
    </w:p>
    <w:p w14:paraId="604F29FE" w14:textId="77777777" w:rsidR="00F333DE" w:rsidRDefault="008079C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80AD58E" w14:textId="77777777" w:rsidR="00F333DE" w:rsidRDefault="008079C4">
      <w:pPr>
        <w:pStyle w:val="Nadpis2"/>
      </w:pPr>
      <w:r>
        <w:t>Čl. 7</w:t>
      </w:r>
      <w:r>
        <w:br/>
      </w:r>
      <w:r>
        <w:t>Přechodné a zrušovací ustanovení</w:t>
      </w:r>
    </w:p>
    <w:p w14:paraId="32AF9216" w14:textId="77777777" w:rsidR="00F333DE" w:rsidRDefault="008079C4">
      <w:pPr>
        <w:pStyle w:val="Odstavec"/>
        <w:numPr>
          <w:ilvl w:val="0"/>
          <w:numId w:val="7"/>
        </w:numPr>
      </w:pPr>
      <w:r>
        <w:t xml:space="preserve">Poplatkové povinnosti vzniklé před nabytím účinnosti této vyhlášky se posuzují podle </w:t>
      </w:r>
      <w:r>
        <w:t>dosavadních právních předpisů.</w:t>
      </w:r>
    </w:p>
    <w:p w14:paraId="1484263E" w14:textId="77777777" w:rsidR="00F333DE" w:rsidRDefault="008079C4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1. prosince 2021.</w:t>
      </w:r>
    </w:p>
    <w:p w14:paraId="2CBBE09B" w14:textId="77777777" w:rsidR="00F333DE" w:rsidRDefault="008079C4">
      <w:pPr>
        <w:pStyle w:val="Nadpis2"/>
      </w:pPr>
      <w:r>
        <w:t>Čl. 8</w:t>
      </w:r>
      <w:r>
        <w:br/>
      </w:r>
      <w:r>
        <w:t>Účinnost</w:t>
      </w:r>
    </w:p>
    <w:p w14:paraId="3EA46A1C" w14:textId="77777777" w:rsidR="00F333DE" w:rsidRDefault="008079C4">
      <w:pPr>
        <w:pStyle w:val="Odstavec"/>
      </w:pPr>
      <w:r>
        <w:t>Tato vyhláška nabývá účinnosti dnem 1. ledna 2025.</w:t>
      </w:r>
    </w:p>
    <w:p w14:paraId="448778CE" w14:textId="77777777" w:rsidR="00F333DE" w:rsidRDefault="00F333DE">
      <w:pPr>
        <w:rPr>
          <w:rFonts w:ascii="Arial" w:hAnsi="Arial"/>
          <w:sz w:val="22"/>
          <w:szCs w:val="22"/>
        </w:rPr>
      </w:pPr>
    </w:p>
    <w:p w14:paraId="1C325F5D" w14:textId="77777777" w:rsidR="00F333DE" w:rsidRDefault="00F333DE">
      <w:pPr>
        <w:rPr>
          <w:rFonts w:ascii="Arial" w:hAnsi="Arial"/>
          <w:sz w:val="22"/>
          <w:szCs w:val="22"/>
        </w:rPr>
      </w:pPr>
    </w:p>
    <w:p w14:paraId="5381352C" w14:textId="77777777" w:rsidR="00F333DE" w:rsidRDefault="00F333DE">
      <w:pPr>
        <w:rPr>
          <w:rFonts w:ascii="Arial" w:hAnsi="Arial"/>
          <w:sz w:val="22"/>
          <w:szCs w:val="22"/>
        </w:rPr>
      </w:pPr>
    </w:p>
    <w:p w14:paraId="1EE1B047" w14:textId="77777777" w:rsidR="00F333DE" w:rsidRDefault="00F333DE">
      <w:pPr>
        <w:rPr>
          <w:rFonts w:ascii="Arial" w:hAnsi="Arial"/>
          <w:sz w:val="22"/>
          <w:szCs w:val="22"/>
        </w:rPr>
      </w:pPr>
    </w:p>
    <w:p w14:paraId="53345EB8" w14:textId="77777777" w:rsidR="00F333DE" w:rsidRDefault="008079C4">
      <w:pPr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Tomáš Drobný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Jana Macháčková</w:t>
      </w:r>
    </w:p>
    <w:p w14:paraId="1B22AB43" w14:textId="77777777" w:rsidR="00F333DE" w:rsidRDefault="008079C4">
      <w:pPr>
        <w:ind w:firstLine="709"/>
      </w:pPr>
      <w:r>
        <w:rPr>
          <w:rFonts w:ascii="Arial" w:hAnsi="Arial"/>
          <w:sz w:val="22"/>
          <w:szCs w:val="22"/>
        </w:rPr>
        <w:t xml:space="preserve"> starosta obce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místostarostka obce</w:t>
      </w:r>
    </w:p>
    <w:sectPr w:rsidR="00F333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BDFF" w14:textId="77777777" w:rsidR="008079C4" w:rsidRDefault="008079C4">
      <w:r>
        <w:separator/>
      </w:r>
    </w:p>
  </w:endnote>
  <w:endnote w:type="continuationSeparator" w:id="0">
    <w:p w14:paraId="116A1A2D" w14:textId="77777777" w:rsidR="008079C4" w:rsidRDefault="0080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976A" w14:textId="77777777" w:rsidR="008079C4" w:rsidRDefault="008079C4">
      <w:r>
        <w:rPr>
          <w:color w:val="000000"/>
        </w:rPr>
        <w:separator/>
      </w:r>
    </w:p>
  </w:footnote>
  <w:footnote w:type="continuationSeparator" w:id="0">
    <w:p w14:paraId="44066999" w14:textId="77777777" w:rsidR="008079C4" w:rsidRDefault="008079C4">
      <w:r>
        <w:continuationSeparator/>
      </w:r>
    </w:p>
  </w:footnote>
  <w:footnote w:id="1">
    <w:p w14:paraId="06C243B6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5AC56E3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8E1E08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22CB09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D3DF9B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35EDCA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9F025DE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CE9740F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3166F6B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</w:t>
      </w:r>
      <w:r>
        <w:t>odst. 2 zákona o místních poplatcích</w:t>
      </w:r>
    </w:p>
  </w:footnote>
  <w:footnote w:id="10">
    <w:p w14:paraId="2EBD1B09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7C306D5" w14:textId="77777777" w:rsidR="00F333DE" w:rsidRDefault="008079C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91107"/>
    <w:multiLevelType w:val="multilevel"/>
    <w:tmpl w:val="DD50EBE6"/>
    <w:lvl w:ilvl="0">
      <w:start w:val="1"/>
      <w:numFmt w:val="decimal"/>
      <w:lvlText w:val="(%1)"/>
      <w:lvlJc w:val="left"/>
    </w:lvl>
    <w:lvl w:ilvl="1">
      <w:start w:val="1"/>
      <w:numFmt w:val="lowerLetter"/>
      <w:lvlText w:val=")"/>
      <w:lvlJc w:val="left"/>
    </w:lvl>
    <w:lvl w:ilvl="2">
      <w:start w:val="1"/>
      <w:numFmt w:val="decimal"/>
      <w:lvlText w:val="()"/>
      <w:lvlJc w:val="left"/>
    </w:lvl>
    <w:lvl w:ilvl="3">
      <w:start w:val="1"/>
      <w:numFmt w:val="decimal"/>
      <w:lvlText w:val="()"/>
      <w:lvlJc w:val="left"/>
    </w:lvl>
    <w:lvl w:ilvl="4">
      <w:start w:val="1"/>
      <w:numFmt w:val="decimal"/>
      <w:lvlText w:val="()"/>
      <w:lvlJc w:val="left"/>
    </w:lvl>
    <w:lvl w:ilvl="5">
      <w:start w:val="1"/>
      <w:numFmt w:val="decimal"/>
      <w:lvlText w:val="()"/>
      <w:lvlJc w:val="left"/>
    </w:lvl>
    <w:lvl w:ilvl="6">
      <w:start w:val="1"/>
      <w:numFmt w:val="decimal"/>
      <w:lvlText w:val="()"/>
      <w:lvlJc w:val="left"/>
    </w:lvl>
    <w:lvl w:ilvl="7">
      <w:start w:val="1"/>
      <w:numFmt w:val="decimal"/>
      <w:lvlText w:val="()"/>
      <w:lvlJc w:val="left"/>
    </w:lvl>
    <w:lvl w:ilvl="8">
      <w:start w:val="1"/>
      <w:numFmt w:val="decimal"/>
      <w:lvlText w:val="()"/>
      <w:lvlJc w:val="left"/>
    </w:lvl>
  </w:abstractNum>
  <w:num w:numId="1" w16cid:durableId="1318263817">
    <w:abstractNumId w:val="0"/>
  </w:num>
  <w:num w:numId="2" w16cid:durableId="1272278317">
    <w:abstractNumId w:val="0"/>
    <w:lvlOverride w:ilvl="0">
      <w:startOverride w:val="1"/>
    </w:lvlOverride>
  </w:num>
  <w:num w:numId="3" w16cid:durableId="179635537">
    <w:abstractNumId w:val="0"/>
    <w:lvlOverride w:ilvl="0">
      <w:startOverride w:val="1"/>
    </w:lvlOverride>
  </w:num>
  <w:num w:numId="4" w16cid:durableId="2108963052">
    <w:abstractNumId w:val="0"/>
    <w:lvlOverride w:ilvl="0">
      <w:startOverride w:val="1"/>
    </w:lvlOverride>
  </w:num>
  <w:num w:numId="5" w16cid:durableId="1778015238">
    <w:abstractNumId w:val="0"/>
    <w:lvlOverride w:ilvl="0">
      <w:startOverride w:val="1"/>
    </w:lvlOverride>
  </w:num>
  <w:num w:numId="6" w16cid:durableId="1300112555">
    <w:abstractNumId w:val="0"/>
    <w:lvlOverride w:ilvl="0">
      <w:startOverride w:val="1"/>
    </w:lvlOverride>
  </w:num>
  <w:num w:numId="7" w16cid:durableId="5769373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33DE"/>
    <w:rsid w:val="008079C4"/>
    <w:rsid w:val="00F333DE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E2EC"/>
  <w15:docId w15:val="{9B61CCDE-FF6D-4E49-95B3-0750C52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Tomáš Drobný</cp:lastModifiedBy>
  <cp:revision>2</cp:revision>
  <cp:lastPrinted>2024-07-18T09:55:00Z</cp:lastPrinted>
  <dcterms:created xsi:type="dcterms:W3CDTF">2024-12-23T13:22:00Z</dcterms:created>
  <dcterms:modified xsi:type="dcterms:W3CDTF">2024-12-23T13:22:00Z</dcterms:modified>
</cp:coreProperties>
</file>